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68" w:rsidRDefault="00760668" w:rsidP="004E4851">
      <w:pPr>
        <w:jc w:val="center"/>
        <w:rPr>
          <w:rFonts w:ascii="Comic Sans MS" w:hAnsi="Comic Sans MS"/>
          <w:sz w:val="52"/>
          <w:szCs w:val="52"/>
        </w:rPr>
      </w:pPr>
      <w:r>
        <w:rPr>
          <w:rFonts w:ascii="Comic Sans MS" w:hAnsi="Comic Sans MS"/>
          <w:sz w:val="52"/>
          <w:szCs w:val="52"/>
        </w:rPr>
        <w:t>Chicken Noodle Soup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Ingredients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 lbs. of chicken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medium onion sliced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3 carrots cut into ½ inch slices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 celery stalks cut into ½ inch pieces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teaspoon salt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¼ teaspoon garlic powder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¼ teaspoon onion powder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 large can of chicken broth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chicken bouillon cubes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cups water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Materials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Large soup pan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Large mixing spoon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Teaspoon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¼ teaspoon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cup liquid measure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Knife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2 cutting boards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Directions: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Place water, chicken broth and cubes in large soup pan.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chicken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Cook over medium heat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Add carrots, celery, onion, salt, garlic powder, onion powder.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Simmer for 1 hour.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Angel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ab/>
        <w:t>Peel and cut carrots. Place in pan.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Jamal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Wash and cut celery. Place in pan.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Alani 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Measure garlic powder, onion powder, salt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Unwrap 2 chicken cube and place in pan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Megan 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Slice onion. Place in pan.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bookmarkStart w:id="0" w:name="_GoBack"/>
      <w:bookmarkEnd w:id="0"/>
      <w:r>
        <w:rPr>
          <w:rFonts w:ascii="Comic Sans MS" w:hAnsi="Comic Sans MS"/>
          <w:sz w:val="36"/>
          <w:szCs w:val="36"/>
        </w:rPr>
        <w:t>Kurtis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Get pan</w:t>
      </w:r>
    </w:p>
    <w:p w:rsidR="00760668" w:rsidRDefault="00760668" w:rsidP="0000161E">
      <w:pPr>
        <w:ind w:firstLine="72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Put in chicken broth, 2 cups of water and chicken  in pan. Cook over medium heat.</w:t>
      </w:r>
    </w:p>
    <w:p w:rsidR="00760668" w:rsidRDefault="00760668" w:rsidP="004E4851">
      <w:pPr>
        <w:rPr>
          <w:rFonts w:ascii="Comic Sans MS" w:hAnsi="Comic Sans MS"/>
          <w:sz w:val="36"/>
          <w:szCs w:val="36"/>
        </w:rPr>
      </w:pPr>
    </w:p>
    <w:p w:rsidR="00760668" w:rsidRPr="004E4851" w:rsidRDefault="00760668" w:rsidP="004E4851">
      <w:pPr>
        <w:rPr>
          <w:rFonts w:ascii="Comic Sans MS" w:hAnsi="Comic Sans MS"/>
          <w:sz w:val="36"/>
          <w:szCs w:val="36"/>
        </w:rPr>
      </w:pPr>
    </w:p>
    <w:sectPr w:rsidR="00760668" w:rsidRPr="004E4851" w:rsidSect="00CC49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4851"/>
    <w:rsid w:val="0000161E"/>
    <w:rsid w:val="004D2293"/>
    <w:rsid w:val="004E4851"/>
    <w:rsid w:val="00760668"/>
    <w:rsid w:val="0080193B"/>
    <w:rsid w:val="009E7D34"/>
    <w:rsid w:val="00B74C10"/>
    <w:rsid w:val="00CC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2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132</Words>
  <Characters>755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Crowley</dc:creator>
  <cp:keywords/>
  <dc:description/>
  <cp:lastModifiedBy>BOCES</cp:lastModifiedBy>
  <cp:revision>2</cp:revision>
  <cp:lastPrinted>2012-02-14T14:59:00Z</cp:lastPrinted>
  <dcterms:created xsi:type="dcterms:W3CDTF">2012-02-14T03:06:00Z</dcterms:created>
  <dcterms:modified xsi:type="dcterms:W3CDTF">2012-02-14T14:59:00Z</dcterms:modified>
</cp:coreProperties>
</file>